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2138"/>
        <w:gridCol w:w="2550"/>
      </w:tblGrid>
      <w:tr w:rsidR="00F8354F" w14:paraId="5991F7D4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B2ED752" w14:textId="0412FD00" w:rsidR="00F8354F" w:rsidRDefault="00633894">
            <w:pPr>
              <w:pStyle w:val="Month"/>
              <w:spacing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17C4BF" wp14:editId="3BAD4240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-12700</wp:posOffset>
                      </wp:positionV>
                      <wp:extent cx="2381250" cy="857250"/>
                      <wp:effectExtent l="0" t="0" r="0" b="0"/>
                      <wp:wrapNone/>
                      <wp:docPr id="82045878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99B676" w14:textId="6C604767" w:rsidR="0057583A" w:rsidRDefault="0057583A">
                                  <w:r w:rsidRPr="0057583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94225" wp14:editId="1A8145D2">
                                        <wp:extent cx="1937385" cy="759460"/>
                                        <wp:effectExtent l="0" t="0" r="0" b="0"/>
                                        <wp:docPr id="1495236077" name="Picture 14952360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37385" cy="7594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7C4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5.75pt;margin-top:-1pt;width:187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" fillcolor="white [3201]" strokeweight=".5pt">
                      <v:path arrowok="t"/>
                      <v:textbox>
                        <w:txbxContent>
                          <w:p w14:paraId="7A99B676" w14:textId="6C604767" w:rsidR="0057583A" w:rsidRDefault="0057583A">
                            <w:r w:rsidRPr="0057583A">
                              <w:rPr>
                                <w:noProof/>
                              </w:rPr>
                              <w:drawing>
                                <wp:inline distT="0" distB="0" distL="0" distR="0" wp14:anchorId="61594225" wp14:editId="1A8145D2">
                                  <wp:extent cx="1937385" cy="759460"/>
                                  <wp:effectExtent l="0" t="0" r="0" b="0"/>
                                  <wp:docPr id="1495236077" name="Picture 14952360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7385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01DD">
              <w:t>June</w:t>
            </w:r>
            <w:r w:rsidR="006B63D7">
              <w:t xml:space="preserve"> 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F0763F0" w14:textId="3EA9A5B2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73E8F" w:rsidRPr="00A73E8F">
              <w:t>202</w:t>
            </w:r>
            <w:r>
              <w:fldChar w:fldCharType="end"/>
            </w:r>
            <w:r w:rsidR="00FF29CF">
              <w:t>5</w:t>
            </w:r>
          </w:p>
        </w:tc>
      </w:tr>
      <w:tr w:rsidR="00F8354F" w14:paraId="5286E6FE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FDD73C7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7DAF8B7B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96"/>
        <w:gridCol w:w="2096"/>
        <w:gridCol w:w="2102"/>
        <w:gridCol w:w="2240"/>
        <w:gridCol w:w="1952"/>
        <w:gridCol w:w="2096"/>
        <w:gridCol w:w="2096"/>
      </w:tblGrid>
      <w:tr w:rsidR="00F8354F" w14:paraId="6835FFB5" w14:textId="77777777" w:rsidTr="00FF2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C587B1D" w14:textId="77777777" w:rsidR="00F8354F" w:rsidRDefault="00775C6F">
            <w:pPr>
              <w:pStyle w:val="Days"/>
            </w:pPr>
            <w:sdt>
              <w:sdtPr>
                <w:id w:val="-1778867687"/>
                <w:placeholder>
                  <w:docPart w:val="60EB7CE769F7480387BAFB04E629277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Sunday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977BD0A" w14:textId="77777777" w:rsidR="00F8354F" w:rsidRDefault="00775C6F">
            <w:pPr>
              <w:pStyle w:val="Days"/>
            </w:pPr>
            <w:sdt>
              <w:sdtPr>
                <w:id w:val="-1020851123"/>
                <w:placeholder>
                  <w:docPart w:val="92ECE13A7996425E9FEB9896A0B8CD45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6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19BD045" w14:textId="5DC65861" w:rsidR="00F8354F" w:rsidRDefault="00775C6F">
            <w:pPr>
              <w:pStyle w:val="Days"/>
            </w:pPr>
            <w:sdt>
              <w:sdtPr>
                <w:id w:val="1121034790"/>
                <w:placeholder>
                  <w:docPart w:val="7E0115ED1D094E2E83BE795F3DC10F49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6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191C447" w14:textId="77777777" w:rsidR="00F8354F" w:rsidRDefault="00775C6F">
            <w:pPr>
              <w:pStyle w:val="Days"/>
            </w:pPr>
            <w:sdt>
              <w:sdtPr>
                <w:id w:val="-328132386"/>
                <w:placeholder>
                  <w:docPart w:val="79BC6CEF10B94C4BAB9CAC142712925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665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023B022" w14:textId="77777777" w:rsidR="00F8354F" w:rsidRDefault="00775C6F">
            <w:pPr>
              <w:pStyle w:val="Days"/>
            </w:pPr>
            <w:sdt>
              <w:sdtPr>
                <w:id w:val="1241452743"/>
                <w:placeholder>
                  <w:docPart w:val="A0447FA292354CFA80D8ED98A07DA5D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428E81C" w14:textId="77777777" w:rsidR="00F8354F" w:rsidRDefault="00775C6F">
            <w:pPr>
              <w:pStyle w:val="Days"/>
            </w:pPr>
            <w:sdt>
              <w:sdtPr>
                <w:id w:val="-65336403"/>
                <w:placeholder>
                  <w:docPart w:val="4023A43D4C86450A851583382A644AA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05D5942" w14:textId="77777777" w:rsidR="00F8354F" w:rsidRDefault="00775C6F">
            <w:pPr>
              <w:pStyle w:val="Days"/>
            </w:pPr>
            <w:sdt>
              <w:sdtPr>
                <w:id w:val="825547652"/>
                <w:placeholder>
                  <w:docPart w:val="6D1E9A76AF6F4A539ADA4FFE29A9D84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3DD9913C" w14:textId="77777777" w:rsidTr="00FF29CF">
        <w:tc>
          <w:tcPr>
            <w:tcW w:w="714" w:type="pct"/>
            <w:tcBorders>
              <w:bottom w:val="nil"/>
            </w:tcBorders>
          </w:tcPr>
          <w:p w14:paraId="7A9FAE93" w14:textId="0D467602" w:rsidR="00F8354F" w:rsidRDefault="00FF29CF">
            <w:pPr>
              <w:pStyle w:val="Dates"/>
            </w:pPr>
            <w:r>
              <w:t>1</w: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 w:rsidR="00A73E8F">
              <w:instrText>Monday</w:instrText>
            </w:r>
            <w:r w:rsidR="00804FC2">
              <w:fldChar w:fldCharType="end"/>
            </w:r>
            <w:r w:rsidR="00804FC2">
              <w:instrText xml:space="preserve"> = "Sunday" 1 ""</w:instrTex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AF925DA" w14:textId="6329E41F" w:rsidR="00F8354F" w:rsidRDefault="00FF29CF">
            <w:pPr>
              <w:pStyle w:val="Dates"/>
            </w:pPr>
            <w:r>
              <w:t>2</w:t>
            </w:r>
          </w:p>
        </w:tc>
        <w:tc>
          <w:tcPr>
            <w:tcW w:w="716" w:type="pct"/>
            <w:tcBorders>
              <w:bottom w:val="nil"/>
            </w:tcBorders>
          </w:tcPr>
          <w:p w14:paraId="232DFE21" w14:textId="59215858" w:rsidR="00F8354F" w:rsidRDefault="00FF29CF">
            <w:pPr>
              <w:pStyle w:val="Dates"/>
            </w:pPr>
            <w:r>
              <w:t>3</w:t>
            </w:r>
          </w:p>
        </w:tc>
        <w:tc>
          <w:tcPr>
            <w:tcW w:w="763" w:type="pct"/>
            <w:tcBorders>
              <w:bottom w:val="nil"/>
            </w:tcBorders>
          </w:tcPr>
          <w:p w14:paraId="367AFAFA" w14:textId="6F471510" w:rsidR="00F8354F" w:rsidRDefault="00FF29CF">
            <w:pPr>
              <w:pStyle w:val="Dates"/>
            </w:pPr>
            <w:r>
              <w:t>4</w:t>
            </w:r>
          </w:p>
        </w:tc>
        <w:tc>
          <w:tcPr>
            <w:tcW w:w="665" w:type="pct"/>
            <w:tcBorders>
              <w:bottom w:val="nil"/>
            </w:tcBorders>
          </w:tcPr>
          <w:p w14:paraId="26FB0B22" w14:textId="14FFF2A3" w:rsidR="00F8354F" w:rsidRDefault="00FF29CF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</w:tcPr>
          <w:p w14:paraId="07E6E7AE" w14:textId="3A0C1961" w:rsidR="00F8354F" w:rsidRDefault="00FF29CF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</w:tcPr>
          <w:p w14:paraId="4052A6E6" w14:textId="2A25B16B" w:rsidR="00F8354F" w:rsidRDefault="00FF29CF">
            <w:pPr>
              <w:pStyle w:val="Dates"/>
            </w:pPr>
            <w:r>
              <w:t>7</w:t>
            </w:r>
          </w:p>
        </w:tc>
      </w:tr>
      <w:tr w:rsidR="00FF29CF" w14:paraId="1AEC933B" w14:textId="77777777" w:rsidTr="00FF29CF">
        <w:trPr>
          <w:trHeight w:hRule="exact" w:val="110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EA56FCE" w14:textId="77777777" w:rsidR="00FF29CF" w:rsidRDefault="00FF29CF" w:rsidP="00FF29C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BBF16D8" w14:textId="63155A50" w:rsidR="00FF29CF" w:rsidRPr="00A73E8F" w:rsidRDefault="00FF29CF" w:rsidP="00FF29CF">
            <w:pPr>
              <w:jc w:val="center"/>
              <w:rPr>
                <w:b/>
                <w:bCs/>
              </w:rPr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</w:tcPr>
          <w:p w14:paraId="6EFCDEDF" w14:textId="77777777" w:rsidR="00FF29CF" w:rsidRDefault="00775C6F" w:rsidP="00FF29CF">
            <w:pPr>
              <w:jc w:val="center"/>
              <w:rPr>
                <w:b/>
                <w:bCs/>
              </w:rPr>
            </w:pPr>
            <w:r w:rsidRPr="0024245B">
              <w:rPr>
                <w:b/>
                <w:bCs/>
              </w:rPr>
              <w:t>Browning 1-4 p.m.</w:t>
            </w:r>
          </w:p>
          <w:p w14:paraId="3CDC0A40" w14:textId="080F59CE" w:rsidR="00775C6F" w:rsidRPr="00A73E8F" w:rsidRDefault="00775C6F" w:rsidP="00FF2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@ </w:t>
            </w:r>
            <w:r>
              <w:t>Blackfeet Veteran Center</w:t>
            </w:r>
          </w:p>
        </w:tc>
        <w:tc>
          <w:tcPr>
            <w:tcW w:w="763" w:type="pct"/>
            <w:tcBorders>
              <w:top w:val="nil"/>
              <w:bottom w:val="single" w:sz="4" w:space="0" w:color="BFBFBF" w:themeColor="background1" w:themeShade="BF"/>
            </w:tcBorders>
          </w:tcPr>
          <w:p w14:paraId="753AC150" w14:textId="77777777" w:rsidR="00FF29CF" w:rsidRPr="0024245B" w:rsidRDefault="00FF29CF" w:rsidP="00FF29CF">
            <w:pPr>
              <w:jc w:val="center"/>
              <w:rPr>
                <w:b/>
                <w:bCs/>
              </w:rPr>
            </w:pPr>
            <w:r w:rsidRPr="0024245B">
              <w:rPr>
                <w:b/>
                <w:bCs/>
              </w:rPr>
              <w:t>Cut Bank 8:30-10:30am</w:t>
            </w:r>
          </w:p>
          <w:p w14:paraId="6082126A" w14:textId="6A172128" w:rsidR="00FF29CF" w:rsidRPr="00A73E8F" w:rsidRDefault="00FF29CF" w:rsidP="00FF29CF">
            <w:pPr>
              <w:jc w:val="center"/>
              <w:rPr>
                <w:sz w:val="16"/>
                <w:szCs w:val="16"/>
              </w:rPr>
            </w:pPr>
            <w:r w:rsidRPr="0024245B">
              <w:rPr>
                <w:b/>
                <w:bCs/>
              </w:rPr>
              <w:t>Shelby 12:30-2:30 p.m.</w:t>
            </w:r>
          </w:p>
        </w:tc>
        <w:tc>
          <w:tcPr>
            <w:tcW w:w="665" w:type="pct"/>
            <w:tcBorders>
              <w:top w:val="nil"/>
              <w:bottom w:val="single" w:sz="4" w:space="0" w:color="BFBFBF" w:themeColor="background1" w:themeShade="BF"/>
            </w:tcBorders>
          </w:tcPr>
          <w:p w14:paraId="79094C30" w14:textId="77777777" w:rsidR="00FF29CF" w:rsidRDefault="00FF29CF" w:rsidP="00FF29C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4BCCBEA" w14:textId="77777777" w:rsidR="00FF29CF" w:rsidRDefault="00FF29CF" w:rsidP="00FF29C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9E7C13A" w14:textId="77777777" w:rsidR="00FF29CF" w:rsidRDefault="00FF29CF" w:rsidP="00FF29CF"/>
        </w:tc>
      </w:tr>
      <w:tr w:rsidR="00FF29CF" w14:paraId="3AB1F42B" w14:textId="77777777" w:rsidTr="00FF29C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0D90B04" w14:textId="363E0465" w:rsidR="00FF29CF" w:rsidRDefault="00FF29CF" w:rsidP="00FF29CF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1883DFF" w14:textId="78D46902" w:rsidR="00FF29CF" w:rsidRDefault="00FF29CF" w:rsidP="00FF29CF">
            <w:pPr>
              <w:pStyle w:val="Dates"/>
            </w:pPr>
            <w:r>
              <w:t>9</w:t>
            </w:r>
          </w:p>
        </w:tc>
        <w:tc>
          <w:tcPr>
            <w:tcW w:w="716" w:type="pct"/>
            <w:tcBorders>
              <w:bottom w:val="nil"/>
            </w:tcBorders>
            <w:shd w:val="clear" w:color="auto" w:fill="F7F7F7" w:themeFill="background2"/>
          </w:tcPr>
          <w:p w14:paraId="02BF1331" w14:textId="739520AF" w:rsidR="00FF29CF" w:rsidRDefault="00FF29CF" w:rsidP="00FF29CF">
            <w:pPr>
              <w:pStyle w:val="Dates"/>
            </w:pPr>
            <w:r>
              <w:t>10</w:t>
            </w:r>
          </w:p>
        </w:tc>
        <w:tc>
          <w:tcPr>
            <w:tcW w:w="763" w:type="pct"/>
            <w:tcBorders>
              <w:bottom w:val="nil"/>
            </w:tcBorders>
            <w:shd w:val="clear" w:color="auto" w:fill="F7F7F7" w:themeFill="background2"/>
          </w:tcPr>
          <w:p w14:paraId="774FFC93" w14:textId="4111AD7B" w:rsidR="00FF29CF" w:rsidRDefault="00FF29CF" w:rsidP="00FF29CF">
            <w:pPr>
              <w:pStyle w:val="Dates"/>
            </w:pPr>
            <w:r>
              <w:t>11</w:t>
            </w:r>
          </w:p>
        </w:tc>
        <w:tc>
          <w:tcPr>
            <w:tcW w:w="665" w:type="pct"/>
            <w:tcBorders>
              <w:bottom w:val="nil"/>
            </w:tcBorders>
            <w:shd w:val="clear" w:color="auto" w:fill="F7F7F7" w:themeFill="background2"/>
          </w:tcPr>
          <w:p w14:paraId="52999DAF" w14:textId="5DCACEC6" w:rsidR="00FF29CF" w:rsidRDefault="00FF29CF" w:rsidP="00FF29CF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4328B3" w14:textId="145CF43F" w:rsidR="00FF29CF" w:rsidRDefault="00FF29CF" w:rsidP="00FF29CF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D7D4AF9" w14:textId="3CF72D49" w:rsidR="00FF29CF" w:rsidRDefault="00FF29CF" w:rsidP="00FF29CF">
            <w:pPr>
              <w:pStyle w:val="Dates"/>
            </w:pPr>
            <w:r>
              <w:t>14</w:t>
            </w:r>
          </w:p>
        </w:tc>
      </w:tr>
      <w:tr w:rsidR="00FF29CF" w14:paraId="67F79551" w14:textId="77777777" w:rsidTr="00FF29CF">
        <w:trPr>
          <w:trHeight w:hRule="exact" w:val="122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F0FAEC" w14:textId="77777777" w:rsidR="00FF29CF" w:rsidRDefault="00FF29CF" w:rsidP="00FF29C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2D71FC0" w14:textId="76A8FD73" w:rsidR="00FF29CF" w:rsidRDefault="00FF29CF" w:rsidP="00FF29CF"/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1E9F7CC" w14:textId="2474184E" w:rsidR="00FF29CF" w:rsidRPr="0024245B" w:rsidRDefault="00FF29CF" w:rsidP="00FF29CF">
            <w:pPr>
              <w:jc w:val="center"/>
              <w:rPr>
                <w:b/>
                <w:bCs/>
              </w:rPr>
            </w:pPr>
            <w:r w:rsidRPr="0024245B">
              <w:rPr>
                <w:b/>
                <w:bCs/>
              </w:rPr>
              <w:t>Glasgow 1-4 p.m.</w:t>
            </w:r>
          </w:p>
        </w:tc>
        <w:tc>
          <w:tcPr>
            <w:tcW w:w="7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7D407EE" w14:textId="14D5264E" w:rsidR="00FF29CF" w:rsidRPr="0024245B" w:rsidRDefault="00FF29CF" w:rsidP="00FF29CF">
            <w:pPr>
              <w:jc w:val="center"/>
              <w:rPr>
                <w:b/>
                <w:bCs/>
              </w:rPr>
            </w:pPr>
            <w:r w:rsidRPr="0024245B">
              <w:rPr>
                <w:b/>
                <w:bCs/>
              </w:rPr>
              <w:t>Malta 9:30 – 11:30</w:t>
            </w:r>
          </w:p>
        </w:tc>
        <w:tc>
          <w:tcPr>
            <w:tcW w:w="66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C40FF7E" w14:textId="77777777" w:rsidR="00FF29CF" w:rsidRDefault="00FF29CF" w:rsidP="00FF29C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49649EF" w14:textId="1A68A45E" w:rsidR="00FF29CF" w:rsidRPr="00FD574D" w:rsidRDefault="00FF29CF" w:rsidP="00FF29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49F2268" w14:textId="77777777" w:rsidR="00FF29CF" w:rsidRDefault="00FF29CF" w:rsidP="00FF29CF"/>
        </w:tc>
      </w:tr>
      <w:tr w:rsidR="00FF29CF" w14:paraId="4EFB2A89" w14:textId="77777777" w:rsidTr="00FF29CF">
        <w:tc>
          <w:tcPr>
            <w:tcW w:w="714" w:type="pct"/>
            <w:tcBorders>
              <w:bottom w:val="nil"/>
            </w:tcBorders>
          </w:tcPr>
          <w:p w14:paraId="202844B5" w14:textId="24485F04" w:rsidR="00FF29CF" w:rsidRDefault="00FF29CF" w:rsidP="00FF29CF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43E08608" w14:textId="4F37DE3E" w:rsidR="00FF29CF" w:rsidRDefault="00FF29CF" w:rsidP="00FF29CF">
            <w:pPr>
              <w:pStyle w:val="Dates"/>
            </w:pPr>
            <w:r>
              <w:t>16</w:t>
            </w:r>
          </w:p>
        </w:tc>
        <w:tc>
          <w:tcPr>
            <w:tcW w:w="716" w:type="pct"/>
            <w:tcBorders>
              <w:bottom w:val="nil"/>
            </w:tcBorders>
          </w:tcPr>
          <w:p w14:paraId="1782B62D" w14:textId="32C49B43" w:rsidR="00FF29CF" w:rsidRDefault="00FF29CF" w:rsidP="00FF29CF">
            <w:pPr>
              <w:pStyle w:val="Dates"/>
            </w:pPr>
            <w:r>
              <w:t>17</w:t>
            </w:r>
          </w:p>
        </w:tc>
        <w:tc>
          <w:tcPr>
            <w:tcW w:w="763" w:type="pct"/>
            <w:tcBorders>
              <w:bottom w:val="nil"/>
            </w:tcBorders>
          </w:tcPr>
          <w:p w14:paraId="0C93AAF3" w14:textId="7B7EB0D1" w:rsidR="00FF29CF" w:rsidRDefault="00FF29CF" w:rsidP="00FF29CF">
            <w:pPr>
              <w:pStyle w:val="Dates"/>
            </w:pPr>
            <w:r>
              <w:t>18</w:t>
            </w:r>
          </w:p>
        </w:tc>
        <w:tc>
          <w:tcPr>
            <w:tcW w:w="665" w:type="pct"/>
            <w:tcBorders>
              <w:bottom w:val="nil"/>
            </w:tcBorders>
          </w:tcPr>
          <w:p w14:paraId="1811F483" w14:textId="764679EA" w:rsidR="00FF29CF" w:rsidRDefault="00FF29CF" w:rsidP="00FF29CF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</w:tcPr>
          <w:p w14:paraId="03DDFCF7" w14:textId="5EC80A94" w:rsidR="00FF29CF" w:rsidRDefault="00FF29CF" w:rsidP="00FF29CF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</w:tcPr>
          <w:p w14:paraId="763E4C1F" w14:textId="1F862B39" w:rsidR="00FF29CF" w:rsidRDefault="00FF29CF" w:rsidP="00FF29CF">
            <w:pPr>
              <w:pStyle w:val="Dates"/>
            </w:pPr>
            <w:r>
              <w:t>21</w:t>
            </w:r>
          </w:p>
        </w:tc>
      </w:tr>
      <w:tr w:rsidR="00FF29CF" w14:paraId="70AF570D" w14:textId="77777777" w:rsidTr="00FF29CF">
        <w:trPr>
          <w:trHeight w:hRule="exact" w:val="110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49BAB8E" w14:textId="77777777" w:rsidR="00FF29CF" w:rsidRDefault="00FF29CF" w:rsidP="00FF29C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111BA3" w14:textId="66D83035" w:rsidR="00FF29CF" w:rsidRDefault="00FF29CF" w:rsidP="00FF29CF">
            <w:pPr>
              <w:jc w:val="center"/>
            </w:pP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</w:tcPr>
          <w:p w14:paraId="499C3DC9" w14:textId="77777777" w:rsidR="00FF29CF" w:rsidRDefault="00FF29CF" w:rsidP="00FF29CF">
            <w:pPr>
              <w:jc w:val="center"/>
              <w:rPr>
                <w:b/>
                <w:bCs/>
              </w:rPr>
            </w:pPr>
            <w:r w:rsidRPr="0024245B">
              <w:rPr>
                <w:b/>
                <w:bCs/>
              </w:rPr>
              <w:t>Browning 1-4 p.m.</w:t>
            </w:r>
          </w:p>
          <w:p w14:paraId="325E06C5" w14:textId="08E987B2" w:rsidR="00775C6F" w:rsidRPr="0024245B" w:rsidRDefault="00775C6F" w:rsidP="00FF29C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@ Browning</w:t>
            </w:r>
            <w:proofErr w:type="gramEnd"/>
            <w:r>
              <w:rPr>
                <w:b/>
                <w:bCs/>
              </w:rPr>
              <w:t xml:space="preserve"> VA Clinic</w:t>
            </w:r>
          </w:p>
        </w:tc>
        <w:tc>
          <w:tcPr>
            <w:tcW w:w="763" w:type="pct"/>
            <w:tcBorders>
              <w:top w:val="nil"/>
              <w:bottom w:val="single" w:sz="4" w:space="0" w:color="BFBFBF" w:themeColor="background1" w:themeShade="BF"/>
            </w:tcBorders>
          </w:tcPr>
          <w:p w14:paraId="7039AD22" w14:textId="77777777" w:rsidR="00FF29CF" w:rsidRPr="0024245B" w:rsidRDefault="00FF29CF" w:rsidP="00FF29CF">
            <w:pPr>
              <w:jc w:val="center"/>
              <w:rPr>
                <w:b/>
                <w:bCs/>
              </w:rPr>
            </w:pPr>
            <w:r w:rsidRPr="0024245B">
              <w:rPr>
                <w:b/>
                <w:bCs/>
              </w:rPr>
              <w:t>Cut Bank 8:30-10:30am</w:t>
            </w:r>
          </w:p>
          <w:p w14:paraId="5C368324" w14:textId="6FB3D96D" w:rsidR="00FF29CF" w:rsidRPr="0024245B" w:rsidRDefault="00FF29CF" w:rsidP="00FF29CF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24245B">
              <w:rPr>
                <w:b/>
                <w:bCs/>
              </w:rPr>
              <w:t>Shelby 12:30-2:30 p.m.</w:t>
            </w:r>
          </w:p>
        </w:tc>
        <w:tc>
          <w:tcPr>
            <w:tcW w:w="665" w:type="pct"/>
            <w:tcBorders>
              <w:top w:val="nil"/>
              <w:bottom w:val="single" w:sz="4" w:space="0" w:color="BFBFBF" w:themeColor="background1" w:themeShade="BF"/>
            </w:tcBorders>
          </w:tcPr>
          <w:p w14:paraId="3251D22C" w14:textId="1FE39FE7" w:rsidR="00FF29CF" w:rsidRPr="002A7C5E" w:rsidRDefault="00FF29CF" w:rsidP="00FF29CF">
            <w:pPr>
              <w:jc w:val="center"/>
              <w:rPr>
                <w:b/>
                <w:bCs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7F8B083" w14:textId="77777777" w:rsidR="00FF29CF" w:rsidRDefault="00FF29CF" w:rsidP="00FF29C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9852DA" w14:textId="77777777" w:rsidR="00FF29CF" w:rsidRDefault="00FF29CF" w:rsidP="00FF29CF"/>
        </w:tc>
      </w:tr>
      <w:tr w:rsidR="00FF29CF" w14:paraId="75512DCE" w14:textId="77777777" w:rsidTr="00FF29C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1AB701B" w14:textId="3D93411E" w:rsidR="00FF29CF" w:rsidRDefault="00FF29CF" w:rsidP="00FF29CF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F88250" w14:textId="2E3C8046" w:rsidR="00FF29CF" w:rsidRDefault="00FF29CF" w:rsidP="00FF29CF">
            <w:pPr>
              <w:pStyle w:val="Dates"/>
            </w:pPr>
            <w:r>
              <w:t>23</w:t>
            </w:r>
          </w:p>
        </w:tc>
        <w:tc>
          <w:tcPr>
            <w:tcW w:w="716" w:type="pct"/>
            <w:tcBorders>
              <w:bottom w:val="nil"/>
            </w:tcBorders>
            <w:shd w:val="clear" w:color="auto" w:fill="F7F7F7" w:themeFill="background2"/>
          </w:tcPr>
          <w:p w14:paraId="70AC3457" w14:textId="7DCDFAFC" w:rsidR="00FF29CF" w:rsidRDefault="00FF29CF" w:rsidP="00FF29CF">
            <w:pPr>
              <w:pStyle w:val="Dates"/>
            </w:pPr>
            <w:r>
              <w:t>24</w:t>
            </w:r>
          </w:p>
        </w:tc>
        <w:tc>
          <w:tcPr>
            <w:tcW w:w="763" w:type="pct"/>
            <w:tcBorders>
              <w:bottom w:val="nil"/>
            </w:tcBorders>
            <w:shd w:val="clear" w:color="auto" w:fill="F7F7F7" w:themeFill="background2"/>
          </w:tcPr>
          <w:p w14:paraId="1960E26C" w14:textId="75431B37" w:rsidR="00FF29CF" w:rsidRDefault="00FF29CF" w:rsidP="00FF29CF">
            <w:pPr>
              <w:pStyle w:val="Dates"/>
            </w:pPr>
            <w:r>
              <w:t>25</w:t>
            </w:r>
          </w:p>
        </w:tc>
        <w:tc>
          <w:tcPr>
            <w:tcW w:w="665" w:type="pct"/>
            <w:tcBorders>
              <w:bottom w:val="nil"/>
            </w:tcBorders>
            <w:shd w:val="clear" w:color="auto" w:fill="F7F7F7" w:themeFill="background2"/>
          </w:tcPr>
          <w:p w14:paraId="34DB039B" w14:textId="5B9A9A36" w:rsidR="00FF29CF" w:rsidRDefault="00FF29CF" w:rsidP="00FF29CF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12617E4" w14:textId="7EEB4A85" w:rsidR="00FF29CF" w:rsidRDefault="00FF29CF" w:rsidP="00FF29CF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D6F63B7" w14:textId="78C42DE6" w:rsidR="00FF29CF" w:rsidRDefault="00FF29CF" w:rsidP="00FF29CF">
            <w:pPr>
              <w:pStyle w:val="Dates"/>
            </w:pPr>
            <w:r>
              <w:t>28</w:t>
            </w:r>
          </w:p>
        </w:tc>
      </w:tr>
      <w:tr w:rsidR="00FF29CF" w14:paraId="49587500" w14:textId="77777777" w:rsidTr="00FF29CF">
        <w:trPr>
          <w:trHeight w:hRule="exact" w:val="106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6573F3B" w14:textId="707F86D9" w:rsidR="00FF29CF" w:rsidRDefault="00FF29CF" w:rsidP="00FF29C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219CF8" w14:textId="77777777" w:rsidR="00FF29CF" w:rsidRDefault="00FF29CF" w:rsidP="00FF29CF"/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8F8419" w14:textId="179336C8" w:rsidR="00FF29CF" w:rsidRPr="0024245B" w:rsidRDefault="00FF29CF" w:rsidP="00FF29CF">
            <w:pPr>
              <w:jc w:val="center"/>
            </w:pPr>
          </w:p>
        </w:tc>
        <w:tc>
          <w:tcPr>
            <w:tcW w:w="7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CCBA127" w14:textId="5DA4D52E" w:rsidR="00FF29CF" w:rsidRPr="0024245B" w:rsidRDefault="00FF29CF" w:rsidP="00FF29CF"/>
        </w:tc>
        <w:tc>
          <w:tcPr>
            <w:tcW w:w="66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AF2287E" w14:textId="3B767860" w:rsidR="00FF29CF" w:rsidRPr="00FD574D" w:rsidRDefault="00FF29CF" w:rsidP="00FF29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081CA6" w14:textId="77777777" w:rsidR="00FF29CF" w:rsidRDefault="00FF29CF" w:rsidP="00FF29C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D3FF2F4" w14:textId="77777777" w:rsidR="00FF29CF" w:rsidRDefault="00FF29CF" w:rsidP="00FF29CF"/>
        </w:tc>
      </w:tr>
      <w:tr w:rsidR="00FF29CF" w14:paraId="722FEF08" w14:textId="77777777" w:rsidTr="00FF29CF">
        <w:tc>
          <w:tcPr>
            <w:tcW w:w="714" w:type="pct"/>
            <w:tcBorders>
              <w:bottom w:val="nil"/>
            </w:tcBorders>
          </w:tcPr>
          <w:p w14:paraId="618D4C4D" w14:textId="7564A648" w:rsidR="00FF29CF" w:rsidRDefault="00FF29CF" w:rsidP="00FF29CF">
            <w:pPr>
              <w:pStyle w:val="Dates"/>
              <w:jc w:val="left"/>
            </w:pPr>
            <w:r>
              <w:t xml:space="preserve">                                 29</w:t>
            </w:r>
          </w:p>
        </w:tc>
        <w:tc>
          <w:tcPr>
            <w:tcW w:w="714" w:type="pct"/>
            <w:tcBorders>
              <w:bottom w:val="nil"/>
            </w:tcBorders>
          </w:tcPr>
          <w:p w14:paraId="04B514DF" w14:textId="2D75625D" w:rsidR="00FF29CF" w:rsidRDefault="00FF29CF" w:rsidP="00FF29CF">
            <w:pPr>
              <w:pStyle w:val="Dates"/>
              <w:jc w:val="left"/>
            </w:pPr>
            <w:r>
              <w:t xml:space="preserve">                                 30</w:t>
            </w:r>
          </w:p>
        </w:tc>
        <w:tc>
          <w:tcPr>
            <w:tcW w:w="716" w:type="pct"/>
            <w:tcBorders>
              <w:bottom w:val="nil"/>
            </w:tcBorders>
          </w:tcPr>
          <w:p w14:paraId="31EE5BE5" w14:textId="0B4B4F9F" w:rsidR="00FF29CF" w:rsidRDefault="00FF29CF" w:rsidP="00FF29CF">
            <w:pPr>
              <w:pStyle w:val="Dates"/>
            </w:pPr>
          </w:p>
        </w:tc>
        <w:tc>
          <w:tcPr>
            <w:tcW w:w="763" w:type="pct"/>
            <w:tcBorders>
              <w:bottom w:val="nil"/>
            </w:tcBorders>
          </w:tcPr>
          <w:p w14:paraId="20483277" w14:textId="633A4553" w:rsidR="00FF29CF" w:rsidRDefault="00FF29CF" w:rsidP="00FF29CF">
            <w:pPr>
              <w:pStyle w:val="Dates"/>
            </w:pPr>
          </w:p>
        </w:tc>
        <w:tc>
          <w:tcPr>
            <w:tcW w:w="665" w:type="pct"/>
            <w:tcBorders>
              <w:bottom w:val="nil"/>
            </w:tcBorders>
          </w:tcPr>
          <w:p w14:paraId="0CC4C3A5" w14:textId="4D8274B1" w:rsidR="00FF29CF" w:rsidRDefault="00FF29CF" w:rsidP="00FF29C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73923E32" w14:textId="20C38797" w:rsidR="00FF29CF" w:rsidRDefault="00FF29CF" w:rsidP="00FF29C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4C68F947" w14:textId="083564CE" w:rsidR="00FF29CF" w:rsidRDefault="00FF29CF" w:rsidP="00FF29CF">
            <w:pPr>
              <w:pStyle w:val="Dates"/>
            </w:pPr>
          </w:p>
        </w:tc>
      </w:tr>
      <w:tr w:rsidR="00FF29CF" w14:paraId="1347C687" w14:textId="77777777" w:rsidTr="00FF29CF">
        <w:trPr>
          <w:trHeight w:hRule="exact" w:val="27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F208BB" w14:textId="0898FF1C" w:rsidR="00FF29CF" w:rsidRDefault="00FF29CF" w:rsidP="00FF29C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745CD77" w14:textId="092FD1B8" w:rsidR="00FF29CF" w:rsidRDefault="00FF29CF" w:rsidP="00FF29CF"/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</w:tcPr>
          <w:p w14:paraId="7BE83EC5" w14:textId="77777777" w:rsidR="00FF29CF" w:rsidRDefault="00FF29CF" w:rsidP="00FF29CF"/>
        </w:tc>
        <w:tc>
          <w:tcPr>
            <w:tcW w:w="763" w:type="pct"/>
            <w:tcBorders>
              <w:top w:val="nil"/>
              <w:bottom w:val="single" w:sz="4" w:space="0" w:color="BFBFBF" w:themeColor="background1" w:themeShade="BF"/>
            </w:tcBorders>
          </w:tcPr>
          <w:p w14:paraId="17BD0507" w14:textId="0368E81D" w:rsidR="00FF29CF" w:rsidRPr="00300A83" w:rsidRDefault="00FF29CF" w:rsidP="00FF29CF">
            <w:pPr>
              <w:jc w:val="center"/>
              <w:rPr>
                <w:b/>
                <w:bCs/>
              </w:rPr>
            </w:pPr>
          </w:p>
        </w:tc>
        <w:tc>
          <w:tcPr>
            <w:tcW w:w="665" w:type="pct"/>
            <w:tcBorders>
              <w:top w:val="nil"/>
              <w:bottom w:val="single" w:sz="4" w:space="0" w:color="BFBFBF" w:themeColor="background1" w:themeShade="BF"/>
            </w:tcBorders>
          </w:tcPr>
          <w:p w14:paraId="4976A1F4" w14:textId="6A9D59A1" w:rsidR="00FF29CF" w:rsidRDefault="00FF29CF" w:rsidP="00FF29CF">
            <w:pPr>
              <w:jc w:val="center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72FE142" w14:textId="77777777" w:rsidR="00FF29CF" w:rsidRDefault="00FF29CF" w:rsidP="00FF29C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2E19617" w14:textId="77777777" w:rsidR="00FF29CF" w:rsidRDefault="00FF29CF" w:rsidP="00FF29CF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721"/>
        <w:gridCol w:w="3655"/>
        <w:gridCol w:w="3656"/>
        <w:gridCol w:w="3656"/>
      </w:tblGrid>
      <w:tr w:rsidR="00F8354F" w14:paraId="01DA2CA6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02510ACC" w14:textId="45CF9A51" w:rsidR="00F8354F" w:rsidRDefault="00633894">
            <w:pPr>
              <w:pStyle w:val="Heading1"/>
              <w:spacing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42E9A1" wp14:editId="1B31BD5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-73025</wp:posOffset>
                      </wp:positionV>
                      <wp:extent cx="3086100" cy="1276350"/>
                      <wp:effectExtent l="0" t="0" r="19050" b="19050"/>
                      <wp:wrapNone/>
                      <wp:docPr id="38279205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8610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925042" w14:textId="77777777" w:rsidR="0057583A" w:rsidRDefault="0057583A" w:rsidP="0057583A">
                                  <w:pPr>
                                    <w:pStyle w:val="NoSpacing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Outreach Locations:</w:t>
                                  </w:r>
                                </w:p>
                                <w:p w14:paraId="74C531CB" w14:textId="009D0246" w:rsidR="00775C6F" w:rsidRDefault="00775C6F" w:rsidP="0057583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Browning -</w:t>
                                  </w:r>
                                  <w:r w:rsidRPr="00775C6F">
                                    <w:t xml:space="preserve"> </w:t>
                                  </w:r>
                                  <w:r>
                                    <w:t>Blackfeet Veteran Center</w:t>
                                  </w:r>
                                </w:p>
                                <w:p w14:paraId="72E8C303" w14:textId="56647BD0" w:rsidR="0057583A" w:rsidRDefault="0057583A" w:rsidP="0057583A">
                                  <w:r>
                                    <w:rPr>
                                      <w:b/>
                                    </w:rPr>
                                    <w:t>Browning –</w:t>
                                  </w:r>
                                  <w:r>
                                    <w:t xml:space="preserve"> </w:t>
                                  </w:r>
                                  <w:r w:rsidR="00775C6F">
                                    <w:t xml:space="preserve">Browning VA Clinic </w:t>
                                  </w:r>
                                </w:p>
                                <w:p w14:paraId="6D5E63C4" w14:textId="77777777" w:rsidR="0057583A" w:rsidRDefault="0057583A" w:rsidP="0057583A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/>
                                    </w:rPr>
                                    <w:t>Cut Bank</w:t>
                                  </w:r>
                                  <w:r>
                                    <w:t xml:space="preserve"> – Glacier County Courthouse Annex Rm 19</w:t>
                                  </w:r>
                                </w:p>
                                <w:p w14:paraId="592652BC" w14:textId="77777777" w:rsidR="0057583A" w:rsidRDefault="0057583A" w:rsidP="0057583A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Shelby </w:t>
                                  </w:r>
                                  <w:r>
                                    <w:t>– Court House lower level</w:t>
                                  </w:r>
                                </w:p>
                                <w:p w14:paraId="2E40CBF1" w14:textId="77777777" w:rsidR="0057583A" w:rsidRDefault="0057583A" w:rsidP="0057583A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/>
                                    </w:rPr>
                                    <w:t>Glasgow</w:t>
                                  </w:r>
                                  <w:r>
                                    <w:t xml:space="preserve"> – VA Clinic</w:t>
                                  </w:r>
                                </w:p>
                                <w:p w14:paraId="06DCA7A2" w14:textId="77777777" w:rsidR="0057583A" w:rsidRDefault="0057583A" w:rsidP="0057583A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/>
                                    </w:rPr>
                                    <w:t>Malta</w:t>
                                  </w:r>
                                  <w:r>
                                    <w:t xml:space="preserve"> – Malta City Hall</w:t>
                                  </w:r>
                                </w:p>
                                <w:p w14:paraId="2B358951" w14:textId="77777777" w:rsidR="0057583A" w:rsidRDefault="005758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2E9A1" id="Text Box 3" o:spid="_x0000_s1027" type="#_x0000_t202" style="position:absolute;margin-left:-.3pt;margin-top:-5.75pt;width:243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" fillcolor="white [3201]" strokeweight=".5pt">
                      <v:path arrowok="t"/>
                      <v:textbox>
                        <w:txbxContent>
                          <w:p w14:paraId="7E925042" w14:textId="77777777" w:rsidR="0057583A" w:rsidRDefault="0057583A" w:rsidP="0057583A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Outreach Locations:</w:t>
                            </w:r>
                          </w:p>
                          <w:p w14:paraId="74C531CB" w14:textId="009D0246" w:rsidR="00775C6F" w:rsidRDefault="00775C6F" w:rsidP="005758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Browning -</w:t>
                            </w:r>
                            <w:r w:rsidRPr="00775C6F">
                              <w:t xml:space="preserve"> </w:t>
                            </w:r>
                            <w:r>
                              <w:t>Blackfeet Veteran Center</w:t>
                            </w:r>
                          </w:p>
                          <w:p w14:paraId="72E8C303" w14:textId="56647BD0" w:rsidR="0057583A" w:rsidRDefault="0057583A" w:rsidP="0057583A">
                            <w:r>
                              <w:rPr>
                                <w:b/>
                              </w:rPr>
                              <w:t>Browning –</w:t>
                            </w:r>
                            <w:r>
                              <w:t xml:space="preserve"> </w:t>
                            </w:r>
                            <w:r w:rsidR="00775C6F">
                              <w:t xml:space="preserve">Browning VA Clinic </w:t>
                            </w:r>
                          </w:p>
                          <w:p w14:paraId="6D5E63C4" w14:textId="77777777" w:rsidR="0057583A" w:rsidRDefault="0057583A" w:rsidP="0057583A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Cut Bank</w:t>
                            </w:r>
                            <w:r>
                              <w:t xml:space="preserve"> – Glacier County Courthouse Annex Rm 19</w:t>
                            </w:r>
                          </w:p>
                          <w:p w14:paraId="592652BC" w14:textId="77777777" w:rsidR="0057583A" w:rsidRDefault="0057583A" w:rsidP="0057583A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 xml:space="preserve">Shelby </w:t>
                            </w:r>
                            <w:r>
                              <w:t>– Court House lower level</w:t>
                            </w:r>
                          </w:p>
                          <w:p w14:paraId="2E40CBF1" w14:textId="77777777" w:rsidR="0057583A" w:rsidRDefault="0057583A" w:rsidP="0057583A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Glasgow</w:t>
                            </w:r>
                            <w:r>
                              <w:t xml:space="preserve"> – VA Clinic</w:t>
                            </w:r>
                          </w:p>
                          <w:p w14:paraId="06DCA7A2" w14:textId="77777777" w:rsidR="0057583A" w:rsidRDefault="0057583A" w:rsidP="0057583A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Malta</w:t>
                            </w:r>
                            <w:r>
                              <w:t xml:space="preserve"> – Malta City Hall</w:t>
                            </w:r>
                          </w:p>
                          <w:p w14:paraId="2B358951" w14:textId="77777777" w:rsidR="0057583A" w:rsidRDefault="0057583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A7E577" wp14:editId="09A02EA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6057900</wp:posOffset>
                      </wp:positionV>
                      <wp:extent cx="3076575" cy="1390650"/>
                      <wp:effectExtent l="0" t="0" r="9525" b="0"/>
                      <wp:wrapNone/>
                      <wp:docPr id="13055757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76575" cy="139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FE390C" w14:textId="77777777" w:rsidR="0057583A" w:rsidRDefault="0057583A" w:rsidP="0057583A">
                                  <w:pPr>
                                    <w:pStyle w:val="NoSpacing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Outreach Locations:</w:t>
                                  </w:r>
                                </w:p>
                                <w:p w14:paraId="47DF59B3" w14:textId="77777777" w:rsidR="0057583A" w:rsidRDefault="0057583A" w:rsidP="0057583A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Heart Butte </w:t>
                                  </w:r>
                                  <w:r>
                                    <w:t>– Heart Butte Manpower Center</w:t>
                                  </w:r>
                                </w:p>
                                <w:p w14:paraId="5E8107C9" w14:textId="77777777" w:rsidR="0057583A" w:rsidRDefault="0057583A" w:rsidP="0057583A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/>
                                    </w:rPr>
                                    <w:t>Cut Bank</w:t>
                                  </w:r>
                                  <w:r>
                                    <w:t xml:space="preserve"> – Glacier County Courthouse Annex Rm 19</w:t>
                                  </w:r>
                                </w:p>
                                <w:p w14:paraId="1714891B" w14:textId="77777777" w:rsidR="0057583A" w:rsidRDefault="0057583A" w:rsidP="0057583A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Shelby </w:t>
                                  </w:r>
                                  <w:r>
                                    <w:t>– Court House lower level</w:t>
                                  </w:r>
                                </w:p>
                                <w:p w14:paraId="09DC978B" w14:textId="77777777" w:rsidR="0057583A" w:rsidRDefault="0057583A" w:rsidP="0057583A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/>
                                    </w:rPr>
                                    <w:t>Glasgow</w:t>
                                  </w:r>
                                  <w:r>
                                    <w:t xml:space="preserve"> – VA Clinic</w:t>
                                  </w:r>
                                </w:p>
                                <w:p w14:paraId="6EAE74F4" w14:textId="77777777" w:rsidR="0057583A" w:rsidRDefault="0057583A" w:rsidP="0057583A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/>
                                    </w:rPr>
                                    <w:t>Malta</w:t>
                                  </w:r>
                                  <w:r>
                                    <w:t xml:space="preserve"> – Malta City Hall</w:t>
                                  </w:r>
                                </w:p>
                                <w:p w14:paraId="35C99D17" w14:textId="77777777" w:rsidR="0057583A" w:rsidRDefault="0057583A" w:rsidP="0057583A">
                                  <w:r>
                                    <w:rPr>
                                      <w:b/>
                                    </w:rPr>
                                    <w:t>Browning –</w:t>
                                  </w:r>
                                  <w:r>
                                    <w:t xml:space="preserve"> Blackfeet Veteran Center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7E577" id="Text Box 2" o:spid="_x0000_s1028" type="#_x0000_t202" style="position:absolute;margin-left:36pt;margin-top:477pt;width:242.2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" fillcolor="white [3201]" strokeweight=".5pt">
                      <v:path arrowok="t"/>
                      <v:textbox>
                        <w:txbxContent>
                          <w:p w14:paraId="24FE390C" w14:textId="77777777" w:rsidR="0057583A" w:rsidRDefault="0057583A" w:rsidP="0057583A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Outreach Locations:</w:t>
                            </w:r>
                          </w:p>
                          <w:p w14:paraId="47DF59B3" w14:textId="77777777" w:rsidR="0057583A" w:rsidRDefault="0057583A" w:rsidP="0057583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Heart Butte </w:t>
                            </w:r>
                            <w:r>
                              <w:t>– Heart Butte Manpower Center</w:t>
                            </w:r>
                          </w:p>
                          <w:p w14:paraId="5E8107C9" w14:textId="77777777" w:rsidR="0057583A" w:rsidRDefault="0057583A" w:rsidP="0057583A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Cut Bank</w:t>
                            </w:r>
                            <w:r>
                              <w:t xml:space="preserve"> – Glacier County Courthouse Annex Rm 19</w:t>
                            </w:r>
                          </w:p>
                          <w:p w14:paraId="1714891B" w14:textId="77777777" w:rsidR="0057583A" w:rsidRDefault="0057583A" w:rsidP="0057583A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 xml:space="preserve">Shelby </w:t>
                            </w:r>
                            <w:r>
                              <w:t>– Court House lower level</w:t>
                            </w:r>
                          </w:p>
                          <w:p w14:paraId="09DC978B" w14:textId="77777777" w:rsidR="0057583A" w:rsidRDefault="0057583A" w:rsidP="0057583A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Glasgow</w:t>
                            </w:r>
                            <w:r>
                              <w:t xml:space="preserve"> – VA Clinic</w:t>
                            </w:r>
                          </w:p>
                          <w:p w14:paraId="6EAE74F4" w14:textId="77777777" w:rsidR="0057583A" w:rsidRDefault="0057583A" w:rsidP="0057583A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Malta</w:t>
                            </w:r>
                            <w:r>
                              <w:t xml:space="preserve"> – Malta City Hall</w:t>
                            </w:r>
                          </w:p>
                          <w:p w14:paraId="35C99D17" w14:textId="77777777" w:rsidR="0057583A" w:rsidRDefault="0057583A" w:rsidP="0057583A">
                            <w:r>
                              <w:rPr>
                                <w:b/>
                              </w:rPr>
                              <w:t>Browning –</w:t>
                            </w:r>
                            <w:r>
                              <w:t xml:space="preserve"> Blackfeet Veteran Center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83" w:type="dxa"/>
          </w:tcPr>
          <w:p w14:paraId="7A17EDBA" w14:textId="31F956DC" w:rsidR="00F8354F" w:rsidRDefault="00F8354F">
            <w:pPr>
              <w:pStyle w:val="Heading2"/>
              <w:spacing w:after="40"/>
            </w:pPr>
          </w:p>
          <w:p w14:paraId="0307EC91" w14:textId="6C1C8DBA" w:rsidR="00F8354F" w:rsidRDefault="00F8354F">
            <w:pPr>
              <w:spacing w:after="40"/>
            </w:pPr>
          </w:p>
        </w:tc>
        <w:tc>
          <w:tcPr>
            <w:tcW w:w="3584" w:type="dxa"/>
          </w:tcPr>
          <w:p w14:paraId="620B21C2" w14:textId="10F3FACB" w:rsidR="00F8354F" w:rsidRDefault="00633894">
            <w:pPr>
              <w:pStyle w:val="Heading2"/>
              <w:spacing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84E966" wp14:editId="49ADC112">
                      <wp:simplePos x="0" y="0"/>
                      <wp:positionH relativeFrom="column">
                        <wp:posOffset>-1436370</wp:posOffset>
                      </wp:positionH>
                      <wp:positionV relativeFrom="paragraph">
                        <wp:posOffset>-65405</wp:posOffset>
                      </wp:positionV>
                      <wp:extent cx="6086475" cy="876300"/>
                      <wp:effectExtent l="0" t="0" r="9525" b="0"/>
                      <wp:wrapNone/>
                      <wp:docPr id="39697571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864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35EA4F" w14:textId="0694AA97" w:rsidR="0057583A" w:rsidRDefault="0057583A" w:rsidP="0057583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Veterans and family members that are unable to meet with the Veteran Service Officer at specified location and </w:t>
                                  </w:r>
                                  <w:r w:rsidR="00CC598D">
                                    <w:rPr>
                                      <w:sz w:val="24"/>
                                      <w:szCs w:val="24"/>
                                    </w:rPr>
                                    <w:t>locations</w:t>
                                  </w:r>
                                  <w:r w:rsidR="00A73E8F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14:paraId="57B5F7E6" w14:textId="57F8C1F6" w:rsidR="0057583A" w:rsidRDefault="0057583A" w:rsidP="0057583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call (406) 265-4225 to make other meeting arrangements.</w:t>
                                  </w:r>
                                </w:p>
                                <w:p w14:paraId="248AA428" w14:textId="77777777" w:rsidR="0057583A" w:rsidRDefault="005758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4E966" id="Text Box 1" o:spid="_x0000_s1029" type="#_x0000_t202" style="position:absolute;margin-left:-113.1pt;margin-top:-5.15pt;width:479.2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" fillcolor="white [3201]" strokeweight=".5pt">
                      <v:path arrowok="t"/>
                      <v:textbox>
                        <w:txbxContent>
                          <w:p w14:paraId="7D35EA4F" w14:textId="0694AA97" w:rsidR="0057583A" w:rsidRDefault="0057583A" w:rsidP="005758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Veterans and family members that are unable to meet with the Veteran Service Officer at specified location and </w:t>
                            </w:r>
                            <w:r w:rsidR="00CC598D">
                              <w:rPr>
                                <w:sz w:val="24"/>
                                <w:szCs w:val="24"/>
                              </w:rPr>
                              <w:t>locations</w:t>
                            </w:r>
                            <w:r w:rsidR="00A73E8F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7B5F7E6" w14:textId="57F8C1F6" w:rsidR="0057583A" w:rsidRDefault="0057583A" w:rsidP="005758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call (406) 265-4225 to make other meeting arrangements.</w:t>
                            </w:r>
                          </w:p>
                          <w:p w14:paraId="248AA428" w14:textId="77777777" w:rsidR="0057583A" w:rsidRDefault="0057583A"/>
                        </w:txbxContent>
                      </v:textbox>
                    </v:shape>
                  </w:pict>
                </mc:Fallback>
              </mc:AlternateContent>
            </w:r>
          </w:p>
          <w:p w14:paraId="601AFA53" w14:textId="55F31561" w:rsidR="00F8354F" w:rsidRDefault="00F8354F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060233BF" w14:textId="5234F49C" w:rsidR="00F8354F" w:rsidRDefault="00F8354F">
            <w:pPr>
              <w:pStyle w:val="Heading2"/>
              <w:spacing w:after="40"/>
            </w:pPr>
          </w:p>
          <w:p w14:paraId="1D87E7F4" w14:textId="0796F0C5" w:rsidR="00F8354F" w:rsidRDefault="00F8354F">
            <w:pPr>
              <w:spacing w:after="40"/>
            </w:pPr>
          </w:p>
        </w:tc>
      </w:tr>
    </w:tbl>
    <w:p w14:paraId="29EF87D7" w14:textId="53C6FFA2" w:rsidR="00F8354F" w:rsidRDefault="00F8354F">
      <w:pPr>
        <w:pStyle w:val="NoSpacing"/>
      </w:pPr>
    </w:p>
    <w:sectPr w:rsidR="00F8354F" w:rsidSect="00A73E8F">
      <w:pgSz w:w="15840" w:h="12240" w:orient="landscape" w:code="1"/>
      <w:pgMar w:top="432" w:right="576" w:bottom="432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76B55" w14:textId="77777777" w:rsidR="0057583A" w:rsidRDefault="0057583A">
      <w:pPr>
        <w:spacing w:before="0" w:after="0"/>
      </w:pPr>
      <w:r>
        <w:separator/>
      </w:r>
    </w:p>
  </w:endnote>
  <w:endnote w:type="continuationSeparator" w:id="0">
    <w:p w14:paraId="621A533D" w14:textId="77777777" w:rsidR="0057583A" w:rsidRDefault="005758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B0B09" w14:textId="77777777" w:rsidR="0057583A" w:rsidRDefault="0057583A">
      <w:pPr>
        <w:spacing w:before="0" w:after="0"/>
      </w:pPr>
      <w:r>
        <w:separator/>
      </w:r>
    </w:p>
  </w:footnote>
  <w:footnote w:type="continuationSeparator" w:id="0">
    <w:p w14:paraId="57E08D4F" w14:textId="77777777" w:rsidR="0057583A" w:rsidRDefault="0057583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4"/>
    <w:docVar w:name="MonthStart" w:val="1/1/2024"/>
  </w:docVars>
  <w:rsids>
    <w:rsidRoot w:val="0057583A"/>
    <w:rsid w:val="000111B9"/>
    <w:rsid w:val="00023222"/>
    <w:rsid w:val="00041862"/>
    <w:rsid w:val="000553AA"/>
    <w:rsid w:val="000958A4"/>
    <w:rsid w:val="000A4B2E"/>
    <w:rsid w:val="000C5793"/>
    <w:rsid w:val="000D353A"/>
    <w:rsid w:val="000E633A"/>
    <w:rsid w:val="000E7F15"/>
    <w:rsid w:val="001D6CAD"/>
    <w:rsid w:val="001E5A18"/>
    <w:rsid w:val="0024245B"/>
    <w:rsid w:val="00262469"/>
    <w:rsid w:val="002A7C5E"/>
    <w:rsid w:val="002F7422"/>
    <w:rsid w:val="00300A83"/>
    <w:rsid w:val="00384C42"/>
    <w:rsid w:val="003B46B4"/>
    <w:rsid w:val="003F5669"/>
    <w:rsid w:val="00452D04"/>
    <w:rsid w:val="00532D2F"/>
    <w:rsid w:val="0057583A"/>
    <w:rsid w:val="00582BE6"/>
    <w:rsid w:val="00605D27"/>
    <w:rsid w:val="00633894"/>
    <w:rsid w:val="006A5594"/>
    <w:rsid w:val="006B63D7"/>
    <w:rsid w:val="006D69BC"/>
    <w:rsid w:val="00721DD1"/>
    <w:rsid w:val="00775C6F"/>
    <w:rsid w:val="007D0B2E"/>
    <w:rsid w:val="007F20A4"/>
    <w:rsid w:val="007F7A5D"/>
    <w:rsid w:val="00804FC2"/>
    <w:rsid w:val="00840F9C"/>
    <w:rsid w:val="00850BFD"/>
    <w:rsid w:val="00961259"/>
    <w:rsid w:val="009B5EFD"/>
    <w:rsid w:val="00A03BF5"/>
    <w:rsid w:val="00A22592"/>
    <w:rsid w:val="00A271FE"/>
    <w:rsid w:val="00A73E8F"/>
    <w:rsid w:val="00A83E3D"/>
    <w:rsid w:val="00AF1308"/>
    <w:rsid w:val="00AF1C8A"/>
    <w:rsid w:val="00B50AB4"/>
    <w:rsid w:val="00B936C4"/>
    <w:rsid w:val="00BE55EB"/>
    <w:rsid w:val="00C93FA7"/>
    <w:rsid w:val="00CA55EB"/>
    <w:rsid w:val="00CC598D"/>
    <w:rsid w:val="00D901DD"/>
    <w:rsid w:val="00DC3AED"/>
    <w:rsid w:val="00E6043F"/>
    <w:rsid w:val="00E81E53"/>
    <w:rsid w:val="00EA11E4"/>
    <w:rsid w:val="00EA45F5"/>
    <w:rsid w:val="00F0731E"/>
    <w:rsid w:val="00F8354F"/>
    <w:rsid w:val="00F941D1"/>
    <w:rsid w:val="00FD574D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E4DC8"/>
  <w15:docId w15:val="{09955F12-1057-4C7C-8A55-2CE48CA4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B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AB4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b763\AppData\Local\Microsoft\Office\16.0\DTS\en-US%7b9185E9B3-7AE4-470F-B3E6-AFD3EEBF13C7%7d\%7b2A0B644F-6ECB-4885-9765-751EF908B7A8%7dtf16382939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EB7CE769F7480387BAFB04E6292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A748-C569-4609-A9C1-C29504129CF6}"/>
      </w:docPartPr>
      <w:docPartBody>
        <w:p w:rsidR="00D2026A" w:rsidRDefault="00D2026A">
          <w:pPr>
            <w:pStyle w:val="60EB7CE769F7480387BAFB04E629277D"/>
          </w:pPr>
          <w:r>
            <w:t>Sunday</w:t>
          </w:r>
        </w:p>
      </w:docPartBody>
    </w:docPart>
    <w:docPart>
      <w:docPartPr>
        <w:name w:val="92ECE13A7996425E9FEB9896A0B8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E78B-C334-4330-B77B-89BEAD57EC98}"/>
      </w:docPartPr>
      <w:docPartBody>
        <w:p w:rsidR="00D2026A" w:rsidRDefault="00D2026A">
          <w:pPr>
            <w:pStyle w:val="92ECE13A7996425E9FEB9896A0B8CD45"/>
          </w:pPr>
          <w:r>
            <w:t>Monday</w:t>
          </w:r>
        </w:p>
      </w:docPartBody>
    </w:docPart>
    <w:docPart>
      <w:docPartPr>
        <w:name w:val="7E0115ED1D094E2E83BE795F3DC10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7E7E6-6D6B-41B1-B126-1EB7D6859FFE}"/>
      </w:docPartPr>
      <w:docPartBody>
        <w:p w:rsidR="00D2026A" w:rsidRDefault="00D2026A">
          <w:pPr>
            <w:pStyle w:val="7E0115ED1D094E2E83BE795F3DC10F49"/>
          </w:pPr>
          <w:r>
            <w:t>Tuesday</w:t>
          </w:r>
        </w:p>
      </w:docPartBody>
    </w:docPart>
    <w:docPart>
      <w:docPartPr>
        <w:name w:val="79BC6CEF10B94C4BAB9CAC142712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00F85-1E98-4A5B-AD6E-243DB862863D}"/>
      </w:docPartPr>
      <w:docPartBody>
        <w:p w:rsidR="00D2026A" w:rsidRDefault="00D2026A">
          <w:pPr>
            <w:pStyle w:val="79BC6CEF10B94C4BAB9CAC142712925C"/>
          </w:pPr>
          <w:r>
            <w:t>Wednesday</w:t>
          </w:r>
        </w:p>
      </w:docPartBody>
    </w:docPart>
    <w:docPart>
      <w:docPartPr>
        <w:name w:val="A0447FA292354CFA80D8ED98A07D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55D4-BC3B-410A-8364-8833C30FB8E9}"/>
      </w:docPartPr>
      <w:docPartBody>
        <w:p w:rsidR="00D2026A" w:rsidRDefault="00D2026A">
          <w:pPr>
            <w:pStyle w:val="A0447FA292354CFA80D8ED98A07DA5D0"/>
          </w:pPr>
          <w:r>
            <w:t>Thursday</w:t>
          </w:r>
        </w:p>
      </w:docPartBody>
    </w:docPart>
    <w:docPart>
      <w:docPartPr>
        <w:name w:val="4023A43D4C86450A851583382A64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18EDD-D14D-4829-8B26-B90D898B7BB7}"/>
      </w:docPartPr>
      <w:docPartBody>
        <w:p w:rsidR="00D2026A" w:rsidRDefault="00D2026A">
          <w:pPr>
            <w:pStyle w:val="4023A43D4C86450A851583382A644AA1"/>
          </w:pPr>
          <w:r>
            <w:t>Friday</w:t>
          </w:r>
        </w:p>
      </w:docPartBody>
    </w:docPart>
    <w:docPart>
      <w:docPartPr>
        <w:name w:val="6D1E9A76AF6F4A539ADA4FFE29A9D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144C1-4501-459E-99A9-19C46F5E0A83}"/>
      </w:docPartPr>
      <w:docPartBody>
        <w:p w:rsidR="00D2026A" w:rsidRDefault="00D2026A">
          <w:pPr>
            <w:pStyle w:val="6D1E9A76AF6F4A539ADA4FFE29A9D84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6A"/>
    <w:rsid w:val="000A4B2E"/>
    <w:rsid w:val="001D6CAD"/>
    <w:rsid w:val="003022B7"/>
    <w:rsid w:val="00850BFD"/>
    <w:rsid w:val="00D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EB7CE769F7480387BAFB04E629277D">
    <w:name w:val="60EB7CE769F7480387BAFB04E629277D"/>
  </w:style>
  <w:style w:type="paragraph" w:customStyle="1" w:styleId="92ECE13A7996425E9FEB9896A0B8CD45">
    <w:name w:val="92ECE13A7996425E9FEB9896A0B8CD45"/>
  </w:style>
  <w:style w:type="paragraph" w:customStyle="1" w:styleId="7E0115ED1D094E2E83BE795F3DC10F49">
    <w:name w:val="7E0115ED1D094E2E83BE795F3DC10F49"/>
  </w:style>
  <w:style w:type="paragraph" w:customStyle="1" w:styleId="79BC6CEF10B94C4BAB9CAC142712925C">
    <w:name w:val="79BC6CEF10B94C4BAB9CAC142712925C"/>
  </w:style>
  <w:style w:type="paragraph" w:customStyle="1" w:styleId="A0447FA292354CFA80D8ED98A07DA5D0">
    <w:name w:val="A0447FA292354CFA80D8ED98A07DA5D0"/>
  </w:style>
  <w:style w:type="paragraph" w:customStyle="1" w:styleId="4023A43D4C86450A851583382A644AA1">
    <w:name w:val="4023A43D4C86450A851583382A644AA1"/>
  </w:style>
  <w:style w:type="paragraph" w:customStyle="1" w:styleId="6D1E9A76AF6F4A539ADA4FFE29A9D84F">
    <w:name w:val="6D1E9A76AF6F4A539ADA4FFE29A9D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4E363A4624242999E05CED7D62DF1" ma:contentTypeVersion="12" ma:contentTypeDescription="Create a new document." ma:contentTypeScope="" ma:versionID="6074362b202f778498729701e505c6b2">
  <xsd:schema xmlns:xsd="http://www.w3.org/2001/XMLSchema" xmlns:xs="http://www.w3.org/2001/XMLSchema" xmlns:p="http://schemas.microsoft.com/office/2006/metadata/properties" xmlns:ns2="dcd9b262-9d7c-4faf-9f38-ed4d0fcbf732" xmlns:ns3="b3497446-bc38-4b65-a5a8-549a6028d412" targetNamespace="http://schemas.microsoft.com/office/2006/metadata/properties" ma:root="true" ma:fieldsID="178b6b51316728be69fe9193e3a918bc" ns2:_="" ns3:_="">
    <xsd:import namespace="dcd9b262-9d7c-4faf-9f38-ed4d0fcbf732"/>
    <xsd:import namespace="b3497446-bc38-4b65-a5a8-549a6028d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b262-9d7c-4faf-9f38-ed4d0fcbf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97446-bc38-4b65-a5a8-549a6028d4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18cd36-5701-4db3-9339-a9fdb058d549}" ma:internalName="TaxCatchAll" ma:showField="CatchAllData" ma:web="b3497446-bc38-4b65-a5a8-549a6028d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97446-bc38-4b65-a5a8-549a6028d412" xsi:nil="true"/>
    <lcf76f155ced4ddcb4097134ff3c332f xmlns="dcd9b262-9d7c-4faf-9f38-ed4d0fcbf73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D1294-0812-4367-A8C3-A8D643636AD5}"/>
</file>

<file path=customXml/itemProps2.xml><?xml version="1.0" encoding="utf-8"?>
<ds:datastoreItem xmlns:ds="http://schemas.openxmlformats.org/officeDocument/2006/customXml" ds:itemID="{9448ECA4-865C-41E1-9B96-5316E8B9FD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E8B5894-BA6F-4181-B64C-4BD8C6921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477A47-FBB9-4211-BAD9-51AE9DE40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{2A0B644F-6ECB-4885-9765-751EF908B7A8}tf16382939_win32.dotm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Brenda Evans</cp:lastModifiedBy>
  <cp:revision>3</cp:revision>
  <cp:lastPrinted>2025-05-15T21:54:00Z</cp:lastPrinted>
  <dcterms:created xsi:type="dcterms:W3CDTF">2024-05-08T21:56:00Z</dcterms:created>
  <dcterms:modified xsi:type="dcterms:W3CDTF">2025-05-15T22:02:00Z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0x0101005384E363A4624242999E05CED7D62DF1</vt:lpwstr>
  </property>
</Properties>
</file>